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BDA27" w14:textId="76B905F3" w:rsidR="00A901A6" w:rsidRPr="00204056" w:rsidRDefault="00316E33" w:rsidP="00677064">
      <w:pPr>
        <w:pStyle w:val="Titel"/>
        <w:rPr>
          <w:sz w:val="18"/>
        </w:rPr>
      </w:pPr>
      <w:r w:rsidRPr="00204056">
        <w:rPr>
          <w:sz w:val="18"/>
        </w:rPr>
        <w:t>Datenschutzinformation für</w:t>
      </w:r>
      <w:r w:rsidR="00D15E5F">
        <w:rPr>
          <w:sz w:val="18"/>
        </w:rPr>
        <w:t xml:space="preserve"> Mieter</w:t>
      </w:r>
      <w:bookmarkStart w:id="0" w:name="_GoBack"/>
      <w:bookmarkEnd w:id="0"/>
      <w:r w:rsidR="00F40795" w:rsidRPr="00204056">
        <w:rPr>
          <w:sz w:val="18"/>
        </w:rPr>
        <w:t xml:space="preserve"> </w:t>
      </w:r>
    </w:p>
    <w:p w14:paraId="790CFA92" w14:textId="44F77545" w:rsidR="0029602F" w:rsidRPr="00204056" w:rsidRDefault="001D0EAE" w:rsidP="00626CE3">
      <w:pPr>
        <w:pStyle w:val="Untertitel"/>
        <w:rPr>
          <w:sz w:val="16"/>
        </w:rPr>
      </w:pPr>
      <w:r w:rsidRPr="00204056">
        <w:rPr>
          <w:sz w:val="16"/>
        </w:rPr>
        <w:t xml:space="preserve"> </w:t>
      </w:r>
      <w:bookmarkStart w:id="1" w:name="_Hlk507574852"/>
      <w:bookmarkStart w:id="2" w:name="_Hlk507572178"/>
      <w:r w:rsidR="0029602F" w:rsidRPr="00204056">
        <w:rPr>
          <w:sz w:val="16"/>
        </w:rPr>
        <w:t>Der Schutz von personenbezogenen Daten ist uns wichtig und auch gesetzlich gefordert</w:t>
      </w:r>
      <w:bookmarkEnd w:id="1"/>
      <w:r w:rsidR="0029602F" w:rsidRPr="00204056">
        <w:rPr>
          <w:sz w:val="16"/>
        </w:rPr>
        <w:t xml:space="preserve">. Als mit der Verwaltung der Liegenschaft beauftragt verarbeiten wir personenbezogene Daten nach den datenschutzrechtlichen Bestimmungen.  </w:t>
      </w:r>
      <w:bookmarkStart w:id="3" w:name="_Hlk507574875"/>
      <w:r w:rsidR="0029602F" w:rsidRPr="00204056">
        <w:rPr>
          <w:sz w:val="16"/>
        </w:rPr>
        <w:t xml:space="preserve">Die nachstehende Übersicht soll Sie über die wichtigsten Aspekte informieren. </w:t>
      </w:r>
      <w:bookmarkEnd w:id="3"/>
    </w:p>
    <w:tbl>
      <w:tblPr>
        <w:tblStyle w:val="Projekttabelle"/>
        <w:tblW w:w="10723" w:type="dxa"/>
        <w:tblInd w:w="-557" w:type="dxa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017"/>
        <w:gridCol w:w="8706"/>
      </w:tblGrid>
      <w:tr w:rsidR="00057A9D" w:rsidRPr="00042212" w14:paraId="18F029B0" w14:textId="77777777" w:rsidTr="00204056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bookmarkEnd w:id="2"/>
          <w:p w14:paraId="61CB3660" w14:textId="77777777" w:rsidR="00057A9D" w:rsidRPr="00204056" w:rsidRDefault="00057A9D" w:rsidP="00057A9D">
            <w:pPr>
              <w:rPr>
                <w:sz w:val="14"/>
              </w:rPr>
            </w:pPr>
            <w:r w:rsidRPr="00204056">
              <w:rPr>
                <w:sz w:val="14"/>
              </w:rPr>
              <w:t>Verantwortlicher:</w:t>
            </w:r>
          </w:p>
        </w:tc>
        <w:tc>
          <w:tcPr>
            <w:tcW w:w="8706" w:type="dxa"/>
          </w:tcPr>
          <w:p w14:paraId="4BF1DE76" w14:textId="294357FF" w:rsidR="009A56B1" w:rsidRPr="00204056" w:rsidRDefault="0060616B" w:rsidP="00F40795">
            <w:pPr>
              <w:pStyle w:val="Abstandvo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Realitäten Ofner GmbH, Ebersberg 12, 3040 Neulengbach</w:t>
            </w:r>
          </w:p>
        </w:tc>
      </w:tr>
      <w:tr w:rsidR="00057A9D" w:rsidRPr="00042212" w14:paraId="15918F8E" w14:textId="77777777" w:rsidTr="00204056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507C1017" w14:textId="77777777" w:rsidR="00057A9D" w:rsidRPr="00204056" w:rsidRDefault="008C482C" w:rsidP="009A56B1">
            <w:pPr>
              <w:rPr>
                <w:sz w:val="14"/>
              </w:rPr>
            </w:pPr>
            <w:r w:rsidRPr="00204056">
              <w:rPr>
                <w:sz w:val="14"/>
              </w:rPr>
              <w:t>Datenschutz</w:t>
            </w:r>
            <w:r w:rsidR="009A56B1" w:rsidRPr="00204056">
              <w:rPr>
                <w:sz w:val="14"/>
              </w:rPr>
              <w:t>-</w:t>
            </w:r>
            <w:r w:rsidRPr="00204056">
              <w:rPr>
                <w:sz w:val="14"/>
              </w:rPr>
              <w:t>beauftragter:</w:t>
            </w:r>
          </w:p>
        </w:tc>
        <w:tc>
          <w:tcPr>
            <w:tcW w:w="8706" w:type="dxa"/>
          </w:tcPr>
          <w:p w14:paraId="42822350" w14:textId="77777777" w:rsidR="00057A9D" w:rsidRPr="00204056" w:rsidRDefault="008C482C" w:rsidP="008C482C">
            <w:pPr>
              <w:pStyle w:val="Abstandvo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Es ist </w:t>
            </w:r>
            <w:r w:rsidRPr="00204056">
              <w:rPr>
                <w:sz w:val="14"/>
                <w:u w:val="single"/>
              </w:rPr>
              <w:t xml:space="preserve">kein </w:t>
            </w:r>
            <w:r w:rsidRPr="00204056">
              <w:rPr>
                <w:sz w:val="14"/>
              </w:rPr>
              <w:t>Datenschutzbeauftragter bestellt, da keine gesetzliche Notwendigkeit besteht.</w:t>
            </w:r>
          </w:p>
        </w:tc>
      </w:tr>
      <w:tr w:rsidR="00057A9D" w:rsidRPr="00042212" w14:paraId="0AD55D94" w14:textId="77777777" w:rsidTr="00204056">
        <w:trPr>
          <w:trHeight w:val="9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0C3CE5C0" w14:textId="40631565" w:rsidR="00057A9D" w:rsidRPr="00204056" w:rsidRDefault="0029602F">
            <w:pPr>
              <w:rPr>
                <w:sz w:val="14"/>
              </w:rPr>
            </w:pPr>
            <w:r w:rsidRPr="00204056">
              <w:rPr>
                <w:sz w:val="14"/>
              </w:rPr>
              <w:t>Zu welchem Zweck verarbeiten wir Ihre Daten:</w:t>
            </w:r>
          </w:p>
        </w:tc>
        <w:tc>
          <w:tcPr>
            <w:tcW w:w="8706" w:type="dxa"/>
          </w:tcPr>
          <w:p w14:paraId="17469BD8" w14:textId="6C8D09B5" w:rsidR="00057A9D" w:rsidRPr="00204056" w:rsidRDefault="0029602F" w:rsidP="00A66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Zur </w:t>
            </w:r>
            <w:r w:rsidR="00057A9D" w:rsidRPr="00204056">
              <w:rPr>
                <w:sz w:val="14"/>
              </w:rPr>
              <w:t>Abwicklung des geschlossenen Vertragsverhältnisses</w:t>
            </w:r>
            <w:r w:rsidR="00491212" w:rsidRPr="00204056">
              <w:rPr>
                <w:sz w:val="14"/>
              </w:rPr>
              <w:t xml:space="preserve"> (</w:t>
            </w:r>
            <w:r w:rsidR="002404E3" w:rsidRPr="00204056">
              <w:rPr>
                <w:sz w:val="14"/>
              </w:rPr>
              <w:t>Verwaltungsvertrag</w:t>
            </w:r>
            <w:r w:rsidR="00491212" w:rsidRPr="00204056">
              <w:rPr>
                <w:sz w:val="14"/>
              </w:rPr>
              <w:t>)</w:t>
            </w:r>
            <w:r w:rsidR="00A33F26" w:rsidRPr="00204056">
              <w:rPr>
                <w:sz w:val="14"/>
              </w:rPr>
              <w:t xml:space="preserve"> im Rahmen der Verwaltung des Objekts </w:t>
            </w:r>
            <w:r w:rsidR="00A669E8" w:rsidRPr="00204056">
              <w:rPr>
                <w:sz w:val="14"/>
              </w:rPr>
              <w:t>für Dritte</w:t>
            </w:r>
            <w:r w:rsidR="00A33F26" w:rsidRPr="00204056">
              <w:rPr>
                <w:sz w:val="14"/>
              </w:rPr>
              <w:t xml:space="preserve"> </w:t>
            </w:r>
            <w:r w:rsidR="00F40795" w:rsidRPr="00204056">
              <w:rPr>
                <w:sz w:val="14"/>
              </w:rPr>
              <w:t>(Liegenschaftseigentümer bzw. Eigentümergemeinschaft</w:t>
            </w:r>
            <w:r w:rsidR="00C6388D" w:rsidRPr="00204056">
              <w:rPr>
                <w:sz w:val="14"/>
              </w:rPr>
              <w:t xml:space="preserve"> gem. WEG</w:t>
            </w:r>
            <w:r w:rsidR="00F40795" w:rsidRPr="00204056">
              <w:rPr>
                <w:sz w:val="14"/>
              </w:rPr>
              <w:t xml:space="preserve">) </w:t>
            </w:r>
            <w:r w:rsidR="00A33F26" w:rsidRPr="00204056">
              <w:rPr>
                <w:sz w:val="14"/>
              </w:rPr>
              <w:t xml:space="preserve">einschließlich automationsunterstützt </w:t>
            </w:r>
            <w:r w:rsidR="00491212" w:rsidRPr="00204056">
              <w:rPr>
                <w:sz w:val="14"/>
              </w:rPr>
              <w:t xml:space="preserve">für </w:t>
            </w:r>
            <w:r w:rsidR="00A33F26" w:rsidRPr="00204056">
              <w:rPr>
                <w:sz w:val="14"/>
              </w:rPr>
              <w:t>diese Zwecke erstellter und archivierter Textdokumente.</w:t>
            </w:r>
            <w:r w:rsidR="00F40795" w:rsidRPr="00204056">
              <w:rPr>
                <w:sz w:val="14"/>
              </w:rPr>
              <w:t xml:space="preserve"> Vorschreibung und Abrechnung von Leistungen im Zusammenhang mit dem verwalteten Objekt.</w:t>
            </w:r>
          </w:p>
        </w:tc>
      </w:tr>
      <w:tr w:rsidR="00057A9D" w:rsidRPr="00042212" w14:paraId="6B211733" w14:textId="77777777" w:rsidTr="00204056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36739B68" w14:textId="77777777" w:rsidR="00057A9D" w:rsidRPr="00204056" w:rsidRDefault="00057A9D">
            <w:pPr>
              <w:rPr>
                <w:sz w:val="14"/>
              </w:rPr>
            </w:pPr>
            <w:r w:rsidRPr="00204056">
              <w:rPr>
                <w:sz w:val="14"/>
              </w:rPr>
              <w:t>Rechtsgrundlage:</w:t>
            </w:r>
          </w:p>
        </w:tc>
        <w:tc>
          <w:tcPr>
            <w:tcW w:w="8706" w:type="dxa"/>
          </w:tcPr>
          <w:p w14:paraId="0C1DB7CE" w14:textId="77777777" w:rsidR="00057A9D" w:rsidRPr="00204056" w:rsidRDefault="0005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Vertrag</w:t>
            </w:r>
            <w:r w:rsidR="00790DE0" w:rsidRPr="00204056">
              <w:rPr>
                <w:sz w:val="14"/>
              </w:rPr>
              <w:t>sverhältnis, gesetzliche Verpflichtung</w:t>
            </w:r>
            <w:r w:rsidR="00491212" w:rsidRPr="00204056">
              <w:rPr>
                <w:sz w:val="14"/>
              </w:rPr>
              <w:t>, berechtigte Interessen</w:t>
            </w:r>
            <w:r w:rsidR="00702D4E" w:rsidRPr="00204056">
              <w:rPr>
                <w:sz w:val="14"/>
              </w:rPr>
              <w:t xml:space="preserve"> </w:t>
            </w:r>
          </w:p>
        </w:tc>
      </w:tr>
      <w:tr w:rsidR="00057A9D" w:rsidRPr="00042212" w14:paraId="2C8818BF" w14:textId="77777777" w:rsidTr="00204056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6F83F6A9" w14:textId="31762D42" w:rsidR="00057A9D" w:rsidRPr="00204056" w:rsidRDefault="0029602F">
            <w:pPr>
              <w:rPr>
                <w:sz w:val="14"/>
              </w:rPr>
            </w:pPr>
            <w:r w:rsidRPr="00204056">
              <w:rPr>
                <w:sz w:val="14"/>
              </w:rPr>
              <w:t>Welche Datenkategorien verarbeiten wir:</w:t>
            </w:r>
          </w:p>
        </w:tc>
        <w:tc>
          <w:tcPr>
            <w:tcW w:w="8706" w:type="dxa"/>
          </w:tcPr>
          <w:p w14:paraId="349AAA68" w14:textId="6515E38A" w:rsidR="00057A9D" w:rsidRPr="00204056" w:rsidRDefault="00057A9D" w:rsidP="00942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Kontaktdaten</w:t>
            </w:r>
            <w:r w:rsidR="00A33F26" w:rsidRPr="00204056">
              <w:rPr>
                <w:sz w:val="14"/>
              </w:rPr>
              <w:t xml:space="preserve"> (</w:t>
            </w:r>
            <w:r w:rsidRPr="00204056">
              <w:rPr>
                <w:sz w:val="14"/>
              </w:rPr>
              <w:t>Name, Adresse,</w:t>
            </w:r>
            <w:r w:rsidR="0094244C" w:rsidRPr="00204056">
              <w:rPr>
                <w:sz w:val="14"/>
              </w:rPr>
              <w:t xml:space="preserve"> Tel., email,</w:t>
            </w:r>
            <w:r w:rsidR="0029602F" w:rsidRPr="00204056">
              <w:rPr>
                <w:sz w:val="14"/>
              </w:rPr>
              <w:t xml:space="preserve"> etc.)</w:t>
            </w:r>
            <w:r w:rsidR="0094244C" w:rsidRPr="00204056">
              <w:rPr>
                <w:sz w:val="14"/>
              </w:rPr>
              <w:t xml:space="preserve"> sowie Daten, die zur Abwicklung des Vertragsverhältnisses erforderlich sind (Konto- und Zahlungsdaten, Vertrags- und Objektdaten, Korrespondenz)</w:t>
            </w:r>
            <w:r w:rsidRPr="00204056">
              <w:rPr>
                <w:sz w:val="14"/>
              </w:rPr>
              <w:t xml:space="preserve"> </w:t>
            </w:r>
          </w:p>
        </w:tc>
      </w:tr>
      <w:tr w:rsidR="00057A9D" w:rsidRPr="00042212" w14:paraId="2EAF6877" w14:textId="77777777" w:rsidTr="00204056">
        <w:trPr>
          <w:trHeight w:val="6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7C2A1D5E" w14:textId="792256F8" w:rsidR="00057A9D" w:rsidRPr="00204056" w:rsidRDefault="0029602F">
            <w:pPr>
              <w:rPr>
                <w:sz w:val="14"/>
              </w:rPr>
            </w:pPr>
            <w:r w:rsidRPr="00204056">
              <w:rPr>
                <w:sz w:val="14"/>
              </w:rPr>
              <w:t>Wie lange speichern wir Ihre Daten:</w:t>
            </w:r>
          </w:p>
        </w:tc>
        <w:tc>
          <w:tcPr>
            <w:tcW w:w="8706" w:type="dxa"/>
          </w:tcPr>
          <w:p w14:paraId="76B59203" w14:textId="628E7040" w:rsidR="00057A9D" w:rsidRPr="00204056" w:rsidRDefault="00057A9D" w:rsidP="00A66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</w:rPr>
            </w:pPr>
            <w:r w:rsidRPr="00204056">
              <w:rPr>
                <w:sz w:val="14"/>
              </w:rPr>
              <w:t xml:space="preserve">Die Daten werden </w:t>
            </w:r>
            <w:r w:rsidR="0094244C" w:rsidRPr="00204056">
              <w:rPr>
                <w:sz w:val="14"/>
              </w:rPr>
              <w:t>auf</w:t>
            </w:r>
            <w:r w:rsidRPr="00204056">
              <w:rPr>
                <w:sz w:val="14"/>
              </w:rPr>
              <w:t xml:space="preserve"> Dauer des </w:t>
            </w:r>
            <w:r w:rsidR="003A24A1" w:rsidRPr="00204056">
              <w:rPr>
                <w:sz w:val="14"/>
              </w:rPr>
              <w:t>Verwaltungsvertrages</w:t>
            </w:r>
            <w:r w:rsidRPr="00204056">
              <w:rPr>
                <w:sz w:val="14"/>
              </w:rPr>
              <w:t xml:space="preserve"> </w:t>
            </w:r>
            <w:r w:rsidR="0094244C" w:rsidRPr="00204056">
              <w:rPr>
                <w:sz w:val="14"/>
              </w:rPr>
              <w:t>und</w:t>
            </w:r>
            <w:r w:rsidRPr="00204056">
              <w:rPr>
                <w:sz w:val="14"/>
              </w:rPr>
              <w:t xml:space="preserve"> nach Beendigung des</w:t>
            </w:r>
            <w:r w:rsidR="00052F46" w:rsidRPr="00204056">
              <w:rPr>
                <w:sz w:val="14"/>
              </w:rPr>
              <w:t>sen</w:t>
            </w:r>
            <w:r w:rsidR="0029602F" w:rsidRPr="00204056">
              <w:rPr>
                <w:sz w:val="14"/>
              </w:rPr>
              <w:t xml:space="preserve"> zumindest solange aufbewahrt, als gesetzliche Aufbewahrungsfristen bestehen oder Verjährungsfristen potentieller Rechtsansprüche noch nicht abgelaufen sind. </w:t>
            </w:r>
            <w:r w:rsidRPr="00204056">
              <w:rPr>
                <w:sz w:val="14"/>
              </w:rPr>
              <w:t xml:space="preserve"> </w:t>
            </w:r>
          </w:p>
        </w:tc>
      </w:tr>
      <w:tr w:rsidR="00057A9D" w:rsidRPr="00042212" w14:paraId="5EB2D64F" w14:textId="77777777" w:rsidTr="00204056">
        <w:trPr>
          <w:trHeight w:val="30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4C736B8C" w14:textId="77777777" w:rsidR="0029602F" w:rsidRPr="00204056" w:rsidRDefault="0029602F" w:rsidP="0029602F">
            <w:pPr>
              <w:rPr>
                <w:sz w:val="14"/>
              </w:rPr>
            </w:pPr>
            <w:r w:rsidRPr="00204056">
              <w:rPr>
                <w:sz w:val="14"/>
              </w:rPr>
              <w:t>An wen geben wir Ihre Daten weiter:</w:t>
            </w:r>
          </w:p>
          <w:p w14:paraId="1A475BF3" w14:textId="623C1B03" w:rsidR="00057A9D" w:rsidRPr="00204056" w:rsidRDefault="0029602F" w:rsidP="0029602F">
            <w:pPr>
              <w:rPr>
                <w:b w:val="0"/>
                <w:sz w:val="14"/>
              </w:rPr>
            </w:pPr>
            <w:r w:rsidRPr="00204056">
              <w:rPr>
                <w:b w:val="0"/>
                <w:sz w:val="14"/>
              </w:rPr>
              <w:t>(mögliche Empfänger-kategorien)</w:t>
            </w:r>
          </w:p>
        </w:tc>
        <w:tc>
          <w:tcPr>
            <w:tcW w:w="8706" w:type="dxa"/>
          </w:tcPr>
          <w:p w14:paraId="42CD3981" w14:textId="4C3C33E2" w:rsidR="0029602F" w:rsidRPr="00204056" w:rsidRDefault="0029602F" w:rsidP="00296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Wir speichern und verarbeiten die uns übermittelten bzw. bekanntgegebenen personenbezogenen Daten nur soweit es mit der Abwicklung des Vertrages (Verwaltungsvertrag) im Zusammenhang steht. </w:t>
            </w:r>
            <w:r w:rsidRPr="00204056">
              <w:rPr>
                <w:b/>
                <w:sz w:val="14"/>
              </w:rPr>
              <w:t>Eine Weitergabe erfolgt nur im minimal erforderlichen Umfang soweit es für die Vertragsabwicklung notwendig</w:t>
            </w:r>
            <w:r w:rsidR="00010F8C" w:rsidRPr="00204056">
              <w:rPr>
                <w:b/>
                <w:sz w:val="14"/>
              </w:rPr>
              <w:t xml:space="preserve"> ist</w:t>
            </w:r>
            <w:r w:rsidRPr="00204056">
              <w:rPr>
                <w:b/>
                <w:sz w:val="14"/>
              </w:rPr>
              <w:t xml:space="preserve">, auf einer gesetzlichen Grundlage beruht oder ein berechtigtes Interesse beteiligter (Dritter) besteht. </w:t>
            </w:r>
          </w:p>
          <w:p w14:paraId="3E9F2E07" w14:textId="7E323E2E" w:rsidR="002C222C" w:rsidRPr="00204056" w:rsidRDefault="0029602F" w:rsidP="002C2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Mögliche Empfänger können sein: a</w:t>
            </w:r>
            <w:r w:rsidR="00010F1B" w:rsidRPr="00204056">
              <w:rPr>
                <w:sz w:val="14"/>
              </w:rPr>
              <w:t xml:space="preserve">n der Geschäftsabwicklung beteiligte Dritte wie </w:t>
            </w:r>
            <w:r w:rsidR="002C222C" w:rsidRPr="00204056">
              <w:rPr>
                <w:sz w:val="14"/>
              </w:rPr>
              <w:t>zuständige Fachabteilung</w:t>
            </w:r>
            <w:r w:rsidR="00491212" w:rsidRPr="00204056">
              <w:rPr>
                <w:sz w:val="14"/>
              </w:rPr>
              <w:t>en</w:t>
            </w:r>
            <w:r w:rsidR="002C222C" w:rsidRPr="00204056">
              <w:rPr>
                <w:sz w:val="14"/>
              </w:rPr>
              <w:t xml:space="preserve"> der </w:t>
            </w:r>
            <w:r w:rsidR="00010F1B" w:rsidRPr="00204056">
              <w:rPr>
                <w:sz w:val="14"/>
              </w:rPr>
              <w:t>Hausverwaltung</w:t>
            </w:r>
            <w:r w:rsidRPr="00204056">
              <w:rPr>
                <w:sz w:val="14"/>
              </w:rPr>
              <w:t xml:space="preserve"> oder Gesellschaften der Unternehmensgruppe</w:t>
            </w:r>
            <w:r w:rsidR="00010F1B" w:rsidRPr="00204056">
              <w:rPr>
                <w:sz w:val="14"/>
              </w:rPr>
              <w:t xml:space="preserve">, private und öffentliche Stellen, die Informationen </w:t>
            </w:r>
            <w:r w:rsidR="002C222C" w:rsidRPr="00204056">
              <w:rPr>
                <w:sz w:val="14"/>
              </w:rPr>
              <w:t xml:space="preserve">im Zusammenhang mit dem </w:t>
            </w:r>
            <w:r w:rsidR="00010F1B" w:rsidRPr="00204056">
              <w:rPr>
                <w:sz w:val="14"/>
              </w:rPr>
              <w:t>Vertragsobjekt bekanntgeben können oder benötigen</w:t>
            </w:r>
            <w:r w:rsidR="002C222C" w:rsidRPr="00204056">
              <w:rPr>
                <w:sz w:val="14"/>
              </w:rPr>
              <w:t xml:space="preserve"> (z.B</w:t>
            </w:r>
            <w:r w:rsidR="00052F46" w:rsidRPr="00204056">
              <w:rPr>
                <w:sz w:val="14"/>
              </w:rPr>
              <w:t>.</w:t>
            </w:r>
            <w:r w:rsidR="002C222C" w:rsidRPr="00204056">
              <w:rPr>
                <w:sz w:val="14"/>
              </w:rPr>
              <w:t xml:space="preserve"> Rauchfangkehrer)</w:t>
            </w:r>
            <w:r w:rsidR="00010F1B" w:rsidRPr="00204056">
              <w:rPr>
                <w:sz w:val="14"/>
              </w:rPr>
              <w:t>, Finanzierungsunternehmen, Versicherungen;</w:t>
            </w:r>
            <w:r w:rsidR="002C222C" w:rsidRPr="00204056">
              <w:rPr>
                <w:sz w:val="14"/>
              </w:rPr>
              <w:t xml:space="preserve"> Finanzamt und sonstige Behörden, Steuerberater und Rechtsvertreter (bei der Durchsetzung von Rechten oder Abwehr von Ansprüchen oder im Rahmen von Behördenverfahren)</w:t>
            </w:r>
            <w:r w:rsidR="008E1BD6" w:rsidRPr="00204056">
              <w:rPr>
                <w:sz w:val="14"/>
              </w:rPr>
              <w:t xml:space="preserve">. </w:t>
            </w:r>
          </w:p>
          <w:p w14:paraId="7BB59795" w14:textId="77777777" w:rsidR="00677064" w:rsidRPr="00204056" w:rsidRDefault="00677064" w:rsidP="00626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Unternehmen, die im Rahmen der Betreuung unserer unternehmensinternen IT-Infrastruktur (Software, Hardware) beauftragt sind; </w:t>
            </w:r>
          </w:p>
          <w:p w14:paraId="0085358E" w14:textId="77777777" w:rsidR="00491212" w:rsidRPr="00204056" w:rsidRDefault="00491212" w:rsidP="00626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beauftragte Professionisten</w:t>
            </w:r>
            <w:r w:rsidR="00A669E8" w:rsidRPr="00204056">
              <w:rPr>
                <w:sz w:val="14"/>
              </w:rPr>
              <w:t>/Dienstleister</w:t>
            </w:r>
            <w:r w:rsidRPr="00204056">
              <w:rPr>
                <w:sz w:val="14"/>
              </w:rPr>
              <w:t xml:space="preserve"> </w:t>
            </w:r>
            <w:r w:rsidR="008E1BD6" w:rsidRPr="00204056">
              <w:rPr>
                <w:sz w:val="14"/>
              </w:rPr>
              <w:t>(z.B.</w:t>
            </w:r>
            <w:r w:rsidR="00F40795" w:rsidRPr="00204056">
              <w:rPr>
                <w:sz w:val="14"/>
              </w:rPr>
              <w:t xml:space="preserve"> zur</w:t>
            </w:r>
            <w:r w:rsidR="008E1BD6" w:rsidRPr="00204056">
              <w:rPr>
                <w:sz w:val="14"/>
              </w:rPr>
              <w:t xml:space="preserve"> Kontaktaufnahme </w:t>
            </w:r>
            <w:r w:rsidR="00F40795" w:rsidRPr="00204056">
              <w:rPr>
                <w:sz w:val="14"/>
              </w:rPr>
              <w:t xml:space="preserve">bei </w:t>
            </w:r>
            <w:r w:rsidRPr="00204056">
              <w:rPr>
                <w:sz w:val="14"/>
              </w:rPr>
              <w:t>Schadensbehebung</w:t>
            </w:r>
            <w:r w:rsidR="008E1BD6" w:rsidRPr="00204056">
              <w:rPr>
                <w:sz w:val="14"/>
              </w:rPr>
              <w:t>);</w:t>
            </w:r>
          </w:p>
          <w:p w14:paraId="4C9D8C47" w14:textId="77777777" w:rsidR="008E1BD6" w:rsidRPr="00204056" w:rsidRDefault="00A669E8" w:rsidP="00626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Eigentümer/</w:t>
            </w:r>
            <w:r w:rsidR="008E1BD6" w:rsidRPr="00204056">
              <w:rPr>
                <w:sz w:val="14"/>
              </w:rPr>
              <w:t xml:space="preserve">Hausverwaltung im Rahmen der </w:t>
            </w:r>
            <w:r w:rsidR="00F40795" w:rsidRPr="00204056">
              <w:rPr>
                <w:sz w:val="14"/>
              </w:rPr>
              <w:t>Kündigung/</w:t>
            </w:r>
            <w:r w:rsidR="008E1BD6" w:rsidRPr="00204056">
              <w:rPr>
                <w:sz w:val="14"/>
              </w:rPr>
              <w:t>Übergabe von Verwaltungsagenden</w:t>
            </w:r>
          </w:p>
          <w:p w14:paraId="531B705F" w14:textId="77777777" w:rsidR="008C482C" w:rsidRPr="00204056" w:rsidRDefault="00A669E8" w:rsidP="00626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Andere </w:t>
            </w:r>
            <w:r w:rsidR="00F40795" w:rsidRPr="00204056">
              <w:rPr>
                <w:sz w:val="14"/>
              </w:rPr>
              <w:t>Mite</w:t>
            </w:r>
            <w:r w:rsidRPr="00204056">
              <w:rPr>
                <w:sz w:val="14"/>
              </w:rPr>
              <w:t xml:space="preserve">igentümer </w:t>
            </w:r>
            <w:r w:rsidR="00F40795" w:rsidRPr="00204056">
              <w:rPr>
                <w:sz w:val="14"/>
              </w:rPr>
              <w:t xml:space="preserve">der Liegenschaft </w:t>
            </w:r>
            <w:r w:rsidR="00C6388D" w:rsidRPr="00204056">
              <w:rPr>
                <w:sz w:val="14"/>
              </w:rPr>
              <w:t>(Abrechnung, Willensbildung)</w:t>
            </w:r>
          </w:p>
        </w:tc>
      </w:tr>
      <w:tr w:rsidR="00D14D69" w:rsidRPr="00042212" w14:paraId="4D4E268C" w14:textId="77777777" w:rsidTr="00204056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0DD480D3" w14:textId="77777777" w:rsidR="00D14D69" w:rsidRPr="00204056" w:rsidRDefault="00D14D69">
            <w:pPr>
              <w:rPr>
                <w:sz w:val="14"/>
              </w:rPr>
            </w:pPr>
            <w:r w:rsidRPr="00204056">
              <w:rPr>
                <w:sz w:val="14"/>
              </w:rPr>
              <w:t>Datenübertrag-barkeit:</w:t>
            </w:r>
          </w:p>
        </w:tc>
        <w:tc>
          <w:tcPr>
            <w:tcW w:w="8706" w:type="dxa"/>
          </w:tcPr>
          <w:p w14:paraId="2C5ED640" w14:textId="2A6B8F94" w:rsidR="00D14D69" w:rsidRPr="00204056" w:rsidRDefault="00D14D69" w:rsidP="002C2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Es besteht kein Recht auf Datenübertragbarkeit</w:t>
            </w:r>
            <w:r w:rsidR="00FC7C8E" w:rsidRPr="00204056">
              <w:rPr>
                <w:sz w:val="14"/>
              </w:rPr>
              <w:t xml:space="preserve">. </w:t>
            </w:r>
          </w:p>
        </w:tc>
      </w:tr>
      <w:tr w:rsidR="00283D5A" w:rsidRPr="00042212" w14:paraId="597767EF" w14:textId="77777777" w:rsidTr="00204056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4A29A5C5" w14:textId="77777777" w:rsidR="00283D5A" w:rsidRPr="00204056" w:rsidRDefault="00283D5A">
            <w:pPr>
              <w:rPr>
                <w:sz w:val="14"/>
              </w:rPr>
            </w:pPr>
            <w:r w:rsidRPr="00204056">
              <w:rPr>
                <w:sz w:val="14"/>
              </w:rPr>
              <w:t>Quelle der Daten:</w:t>
            </w:r>
          </w:p>
        </w:tc>
        <w:tc>
          <w:tcPr>
            <w:tcW w:w="8706" w:type="dxa"/>
          </w:tcPr>
          <w:p w14:paraId="3AC95966" w14:textId="77777777" w:rsidR="00283D5A" w:rsidRPr="00204056" w:rsidRDefault="00702D4E" w:rsidP="0005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Vom Eigentümer bzw. der Vorverwaltung</w:t>
            </w:r>
            <w:r w:rsidR="00C6388D" w:rsidRPr="00204056">
              <w:rPr>
                <w:sz w:val="14"/>
              </w:rPr>
              <w:t xml:space="preserve"> </w:t>
            </w:r>
            <w:r w:rsidRPr="00204056">
              <w:rPr>
                <w:sz w:val="14"/>
              </w:rPr>
              <w:t xml:space="preserve">oder selbst im </w:t>
            </w:r>
            <w:r w:rsidR="009A56B1" w:rsidRPr="00204056">
              <w:rPr>
                <w:sz w:val="14"/>
              </w:rPr>
              <w:t>Zusammenhang mit der Geschäftsbeziehung erhoben</w:t>
            </w:r>
          </w:p>
        </w:tc>
      </w:tr>
    </w:tbl>
    <w:p w14:paraId="54DB1969" w14:textId="7260144E" w:rsidR="00D14D69" w:rsidRDefault="00D14D69" w:rsidP="00321745">
      <w:pPr>
        <w:pStyle w:val="Abstandvor"/>
        <w:spacing w:after="60"/>
        <w:rPr>
          <w:sz w:val="16"/>
        </w:rPr>
      </w:pPr>
      <w:r w:rsidRPr="00042212">
        <w:rPr>
          <w:sz w:val="16"/>
        </w:rPr>
        <w:t xml:space="preserve">Eine Übermittlung an Empfänger in einem Drittland (außerhalb der EU) oder an eine internationale Organisation </w:t>
      </w:r>
      <w:r w:rsidR="00FC7C8E" w:rsidRPr="00FC7C8E">
        <w:rPr>
          <w:sz w:val="16"/>
          <w:shd w:val="clear" w:color="auto" w:fill="BDD6EE" w:themeFill="accent1" w:themeFillTint="66"/>
        </w:rPr>
        <w:t>ist</w:t>
      </w:r>
      <w:r w:rsidRPr="00FC7C8E">
        <w:rPr>
          <w:sz w:val="16"/>
          <w:shd w:val="clear" w:color="auto" w:fill="BDD6EE" w:themeFill="accent1" w:themeFillTint="66"/>
        </w:rPr>
        <w:t xml:space="preserve"> </w:t>
      </w:r>
      <w:r w:rsidRPr="00FC7C8E">
        <w:rPr>
          <w:sz w:val="16"/>
          <w:u w:val="single"/>
          <w:shd w:val="clear" w:color="auto" w:fill="BDD6EE" w:themeFill="accent1" w:themeFillTint="66"/>
        </w:rPr>
        <w:t>nicht</w:t>
      </w:r>
      <w:r w:rsidRPr="00042212">
        <w:rPr>
          <w:sz w:val="16"/>
        </w:rPr>
        <w:t xml:space="preserve"> vorgesehen. Es besteht </w:t>
      </w:r>
      <w:r w:rsidRPr="00042212">
        <w:rPr>
          <w:sz w:val="16"/>
          <w:u w:val="single"/>
        </w:rPr>
        <w:t>keine</w:t>
      </w:r>
      <w:r w:rsidRPr="00042212">
        <w:rPr>
          <w:sz w:val="16"/>
        </w:rPr>
        <w:t xml:space="preserve"> automatisierte Entscheidungsfindung</w:t>
      </w:r>
      <w:r>
        <w:rPr>
          <w:sz w:val="16"/>
        </w:rPr>
        <w:t xml:space="preserve"> (Profiling)</w:t>
      </w:r>
      <w:r w:rsidRPr="00042212">
        <w:rPr>
          <w:sz w:val="16"/>
        </w:rPr>
        <w:t xml:space="preserve">. </w:t>
      </w:r>
    </w:p>
    <w:p w14:paraId="746AA5F6" w14:textId="267BA63E" w:rsidR="00D14D69" w:rsidRDefault="00D14D69" w:rsidP="00D14D69">
      <w:pPr>
        <w:pStyle w:val="Abstandvor"/>
        <w:spacing w:after="60"/>
        <w:rPr>
          <w:sz w:val="16"/>
        </w:rPr>
      </w:pPr>
      <w:bookmarkStart w:id="4" w:name="_Hlk507575243"/>
      <w:r w:rsidRPr="00D933CD">
        <w:rPr>
          <w:sz w:val="16"/>
        </w:rPr>
        <w:t xml:space="preserve">Es ist weder vertraglich noch gesetzlich vorgeschrieben, dass </w:t>
      </w:r>
      <w:r w:rsidR="00FC7C8E">
        <w:rPr>
          <w:sz w:val="16"/>
        </w:rPr>
        <w:t xml:space="preserve">Sie Ihre </w:t>
      </w:r>
      <w:r w:rsidRPr="00D933CD">
        <w:rPr>
          <w:sz w:val="16"/>
        </w:rPr>
        <w:t>Daten bereitstell</w:t>
      </w:r>
      <w:r w:rsidR="00FC7C8E">
        <w:rPr>
          <w:sz w:val="16"/>
        </w:rPr>
        <w:t xml:space="preserve">en </w:t>
      </w:r>
      <w:r w:rsidRPr="00D933CD">
        <w:rPr>
          <w:sz w:val="16"/>
        </w:rPr>
        <w:t>und es gibt auch keine Verpflichtung dazu. Die Daten sind</w:t>
      </w:r>
      <w:r w:rsidR="008C210F">
        <w:rPr>
          <w:sz w:val="16"/>
        </w:rPr>
        <w:t xml:space="preserve"> allerdings</w:t>
      </w:r>
      <w:r w:rsidRPr="00D933CD">
        <w:rPr>
          <w:sz w:val="16"/>
        </w:rPr>
        <w:t xml:space="preserve"> erforderlich, damit das Vertragsverhältnis ordnungsgemäß durchgeführt werden kann.</w:t>
      </w:r>
    </w:p>
    <w:tbl>
      <w:tblPr>
        <w:tblStyle w:val="Tipptabelle"/>
        <w:tblpPr w:leftFromText="141" w:rightFromText="141" w:vertAnchor="text" w:horzAnchor="margin" w:tblpY="69"/>
        <w:tblW w:w="5104" w:type="pct"/>
        <w:tblLook w:val="04A0" w:firstRow="1" w:lastRow="0" w:firstColumn="1" w:lastColumn="0" w:noHBand="0" w:noVBand="1"/>
      </w:tblPr>
      <w:tblGrid>
        <w:gridCol w:w="557"/>
        <w:gridCol w:w="8658"/>
      </w:tblGrid>
      <w:tr w:rsidR="000B2462" w:rsidRPr="00BB543D" w14:paraId="01C65203" w14:textId="77777777" w:rsidTr="000B2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</w:tcPr>
          <w:p w14:paraId="11A48677" w14:textId="77777777" w:rsidR="000B2462" w:rsidRPr="00626CE3" w:rsidRDefault="000B2462" w:rsidP="000B2462">
            <w:r w:rsidRPr="00626CE3">
              <w:rPr>
                <w:noProof/>
                <w:lang w:val="de-AT" w:eastAsia="de-AT"/>
              </w:rPr>
              <mc:AlternateContent>
                <mc:Choice Requires="wpg">
                  <w:drawing>
                    <wp:inline distT="0" distB="0" distL="0" distR="0" wp14:anchorId="30450180" wp14:editId="62575F1F">
                      <wp:extent cx="141605" cy="141605"/>
                      <wp:effectExtent l="0" t="0" r="0" b="0"/>
                      <wp:docPr id="4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" name="Rechteck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ihand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07A5E" id="Gruppieren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">
                      <v:rect id="Rechteck 5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" fillcolor="#5b9bd5" stroked="f" strokeweight="0"/>
                      <v:shape id="Freihandform 3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8" w:type="pct"/>
          </w:tcPr>
          <w:p w14:paraId="6FC7385A" w14:textId="77777777" w:rsidR="000B2462" w:rsidRPr="00626CE3" w:rsidRDefault="000B2462" w:rsidP="000B2462">
            <w:pPr>
              <w:pStyle w:val="Tipptext"/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4"/>
                <w:szCs w:val="14"/>
              </w:rPr>
            </w:pPr>
            <w:r w:rsidRPr="00626CE3">
              <w:rPr>
                <w:i w:val="0"/>
              </w:rPr>
              <w:t xml:space="preserve"> </w:t>
            </w:r>
            <w:r w:rsidRPr="00626CE3">
              <w:rPr>
                <w:i w:val="0"/>
                <w:sz w:val="14"/>
                <w:szCs w:val="14"/>
              </w:rPr>
              <w:t xml:space="preserve">Als betroffener Person stehen Ihnen grundsätzlich das Recht auf Auskunft, Berichtigung, Löschung, Einschränkung und Widerspruch zu. Zur Ausübung Ihrer Rechte wenden Sie sich bitte an: </w:t>
            </w:r>
          </w:p>
          <w:p w14:paraId="48C9CC95" w14:textId="77777777" w:rsidR="000B2462" w:rsidRPr="00626CE3" w:rsidRDefault="000B2462" w:rsidP="000B2462">
            <w:pPr>
              <w:pStyle w:val="Tip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4"/>
                <w:szCs w:val="14"/>
              </w:rPr>
            </w:pPr>
            <w:r w:rsidRPr="00626CE3">
              <w:rPr>
                <w:i w:val="0"/>
                <w:sz w:val="14"/>
                <w:szCs w:val="14"/>
              </w:rPr>
              <w:t>Realitäten Ofner GmbH</w:t>
            </w:r>
          </w:p>
          <w:p w14:paraId="00BA3B96" w14:textId="77777777" w:rsidR="000B2462" w:rsidRPr="00626CE3" w:rsidRDefault="000B2462" w:rsidP="000B2462">
            <w:pPr>
              <w:pStyle w:val="Tip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4"/>
                <w:szCs w:val="14"/>
              </w:rPr>
            </w:pPr>
            <w:r w:rsidRPr="00626CE3">
              <w:rPr>
                <w:i w:val="0"/>
                <w:sz w:val="14"/>
                <w:szCs w:val="14"/>
              </w:rPr>
              <w:t xml:space="preserve">Ebersberg 12 Umseer Straße </w:t>
            </w:r>
          </w:p>
          <w:p w14:paraId="038C999A" w14:textId="77777777" w:rsidR="000B2462" w:rsidRPr="00626CE3" w:rsidRDefault="000B2462" w:rsidP="000B2462">
            <w:pPr>
              <w:pStyle w:val="Tip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4"/>
                <w:szCs w:val="14"/>
              </w:rPr>
            </w:pPr>
            <w:r w:rsidRPr="00626CE3">
              <w:rPr>
                <w:i w:val="0"/>
                <w:sz w:val="14"/>
                <w:szCs w:val="14"/>
              </w:rPr>
              <w:t xml:space="preserve">3040 Neulengbach </w:t>
            </w:r>
          </w:p>
          <w:p w14:paraId="43ED4D96" w14:textId="77777777" w:rsidR="000B2462" w:rsidRPr="00626CE3" w:rsidRDefault="000B2462" w:rsidP="000B2462">
            <w:pPr>
              <w:pStyle w:val="Tip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626CE3">
              <w:rPr>
                <w:i w:val="0"/>
              </w:rPr>
              <w:t>02772/52344</w:t>
            </w:r>
            <w:r>
              <w:rPr>
                <w:i w:val="0"/>
              </w:rPr>
              <w:t xml:space="preserve"> – office@realitaeten-ofner.at</w:t>
            </w:r>
          </w:p>
        </w:tc>
      </w:tr>
      <w:bookmarkEnd w:id="4"/>
    </w:tbl>
    <w:p w14:paraId="3E9BCF86" w14:textId="532DDDD6" w:rsidR="00204056" w:rsidRDefault="00204056" w:rsidP="00F051AD">
      <w:pPr>
        <w:spacing w:after="60"/>
        <w:rPr>
          <w:sz w:val="16"/>
        </w:rPr>
      </w:pPr>
    </w:p>
    <w:p w14:paraId="21A44C7C" w14:textId="365D9B32" w:rsidR="00204056" w:rsidRDefault="00204056" w:rsidP="00F051AD">
      <w:pPr>
        <w:spacing w:after="60"/>
        <w:rPr>
          <w:sz w:val="16"/>
        </w:rPr>
      </w:pPr>
    </w:p>
    <w:p w14:paraId="40178E0D" w14:textId="62B16E19" w:rsidR="00204056" w:rsidRDefault="00204056" w:rsidP="00F051AD">
      <w:pPr>
        <w:spacing w:after="60"/>
        <w:rPr>
          <w:sz w:val="16"/>
        </w:rPr>
      </w:pPr>
    </w:p>
    <w:p w14:paraId="4BD9AC11" w14:textId="78AAF318" w:rsidR="00204056" w:rsidRDefault="00204056" w:rsidP="00F051AD">
      <w:pPr>
        <w:spacing w:after="60"/>
        <w:rPr>
          <w:sz w:val="16"/>
        </w:rPr>
      </w:pPr>
    </w:p>
    <w:p w14:paraId="513CE7A3" w14:textId="77777777" w:rsidR="00204056" w:rsidRDefault="00204056" w:rsidP="00F051AD">
      <w:pPr>
        <w:spacing w:after="60"/>
        <w:rPr>
          <w:sz w:val="16"/>
        </w:rPr>
      </w:pPr>
    </w:p>
    <w:p w14:paraId="5D46312A" w14:textId="226CFC28" w:rsidR="00204056" w:rsidRDefault="00204056" w:rsidP="00F051AD">
      <w:pPr>
        <w:spacing w:after="60"/>
        <w:rPr>
          <w:sz w:val="16"/>
        </w:rPr>
      </w:pPr>
      <w:r>
        <w:rPr>
          <w:sz w:val="16"/>
        </w:rPr>
        <w:t>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</w:t>
      </w:r>
      <w:r>
        <w:rPr>
          <w:sz w:val="16"/>
        </w:rPr>
        <w:tab/>
      </w:r>
      <w:r>
        <w:rPr>
          <w:sz w:val="16"/>
        </w:rPr>
        <w:tab/>
      </w:r>
    </w:p>
    <w:p w14:paraId="7C82EACF" w14:textId="4C4D5B29" w:rsidR="00204056" w:rsidRDefault="00204056" w:rsidP="00F051AD">
      <w:pPr>
        <w:spacing w:after="60"/>
        <w:rPr>
          <w:sz w:val="16"/>
        </w:rPr>
      </w:pPr>
      <w:r>
        <w:rPr>
          <w:sz w:val="16"/>
        </w:rPr>
        <w:t>Mieter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Vermieter</w:t>
      </w:r>
    </w:p>
    <w:sectPr w:rsidR="00204056" w:rsidSect="00FA1114"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7DAE6" w14:textId="77777777" w:rsidR="00126463" w:rsidRDefault="00126463">
      <w:pPr>
        <w:spacing w:after="0" w:line="240" w:lineRule="auto"/>
      </w:pPr>
      <w:r>
        <w:separator/>
      </w:r>
    </w:p>
  </w:endnote>
  <w:endnote w:type="continuationSeparator" w:id="0">
    <w:p w14:paraId="734E8F9D" w14:textId="77777777" w:rsidR="00126463" w:rsidRDefault="0012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AA9DD" w14:textId="77777777" w:rsidR="00126463" w:rsidRDefault="00126463">
      <w:pPr>
        <w:spacing w:after="0" w:line="240" w:lineRule="auto"/>
      </w:pPr>
      <w:r>
        <w:separator/>
      </w:r>
    </w:p>
  </w:footnote>
  <w:footnote w:type="continuationSeparator" w:id="0">
    <w:p w14:paraId="22695ACE" w14:textId="77777777" w:rsidR="00126463" w:rsidRDefault="0012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9E0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D"/>
    <w:rsid w:val="00010F1B"/>
    <w:rsid w:val="00010F8C"/>
    <w:rsid w:val="00042212"/>
    <w:rsid w:val="00052F46"/>
    <w:rsid w:val="00057A9D"/>
    <w:rsid w:val="00086CC4"/>
    <w:rsid w:val="000B2462"/>
    <w:rsid w:val="000E279A"/>
    <w:rsid w:val="00126463"/>
    <w:rsid w:val="001558A1"/>
    <w:rsid w:val="00176AC7"/>
    <w:rsid w:val="001975A3"/>
    <w:rsid w:val="001D0EAE"/>
    <w:rsid w:val="00204056"/>
    <w:rsid w:val="002404E3"/>
    <w:rsid w:val="002769CE"/>
    <w:rsid w:val="00283D5A"/>
    <w:rsid w:val="0029602F"/>
    <w:rsid w:val="00296D47"/>
    <w:rsid w:val="002C222C"/>
    <w:rsid w:val="002C471B"/>
    <w:rsid w:val="00316E33"/>
    <w:rsid w:val="003A24A1"/>
    <w:rsid w:val="0045274D"/>
    <w:rsid w:val="00491212"/>
    <w:rsid w:val="004D06E3"/>
    <w:rsid w:val="00563DFA"/>
    <w:rsid w:val="00577580"/>
    <w:rsid w:val="005F657E"/>
    <w:rsid w:val="0060616B"/>
    <w:rsid w:val="00626CE3"/>
    <w:rsid w:val="00677064"/>
    <w:rsid w:val="006846A3"/>
    <w:rsid w:val="006B608F"/>
    <w:rsid w:val="00702D4E"/>
    <w:rsid w:val="00790DE0"/>
    <w:rsid w:val="008C210F"/>
    <w:rsid w:val="008C482C"/>
    <w:rsid w:val="008E1BD6"/>
    <w:rsid w:val="00902397"/>
    <w:rsid w:val="00905B7F"/>
    <w:rsid w:val="0094244C"/>
    <w:rsid w:val="009A56B1"/>
    <w:rsid w:val="009B2695"/>
    <w:rsid w:val="00A23421"/>
    <w:rsid w:val="00A33F26"/>
    <w:rsid w:val="00A669E8"/>
    <w:rsid w:val="00A76F76"/>
    <w:rsid w:val="00A901A6"/>
    <w:rsid w:val="00AE418A"/>
    <w:rsid w:val="00B37954"/>
    <w:rsid w:val="00B41D22"/>
    <w:rsid w:val="00BB543D"/>
    <w:rsid w:val="00BC3E25"/>
    <w:rsid w:val="00C01A3F"/>
    <w:rsid w:val="00C5175B"/>
    <w:rsid w:val="00C6388D"/>
    <w:rsid w:val="00CC0652"/>
    <w:rsid w:val="00D14D69"/>
    <w:rsid w:val="00D15E5F"/>
    <w:rsid w:val="00D469B1"/>
    <w:rsid w:val="00EF1383"/>
    <w:rsid w:val="00F051AD"/>
    <w:rsid w:val="00F40795"/>
    <w:rsid w:val="00F41B93"/>
    <w:rsid w:val="00F61EE6"/>
    <w:rsid w:val="00FA1114"/>
    <w:rsid w:val="00FA3992"/>
    <w:rsid w:val="00FB4B63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A704AB"/>
  <w15:docId w15:val="{D2655349-C49A-4E4F-A5CD-8CBD72B8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de-DE" w:eastAsia="de-DE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77064"/>
    <w:pPr>
      <w:pBdr>
        <w:left w:val="double" w:sz="18" w:space="4" w:color="1F4E79" w:themeColor="accent1" w:themeShade="80"/>
      </w:pBdr>
      <w:spacing w:after="12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24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677064"/>
    <w:rPr>
      <w:rFonts w:asciiTheme="majorHAnsi" w:eastAsiaTheme="majorEastAsia" w:hAnsiTheme="majorHAnsi" w:cstheme="majorBidi"/>
      <w:caps/>
      <w:color w:val="1F4E79" w:themeColor="accent1" w:themeShade="80"/>
      <w:kern w:val="28"/>
      <w:sz w:val="24"/>
      <w:szCs w:val="3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677064"/>
    <w:pPr>
      <w:numPr>
        <w:ilvl w:val="1"/>
      </w:numPr>
      <w:pBdr>
        <w:left w:val="double" w:sz="18" w:space="4" w:color="1F4E79" w:themeColor="accent1" w:themeShade="80"/>
      </w:pBdr>
      <w:spacing w:before="80" w:after="120" w:line="280" w:lineRule="exact"/>
    </w:pPr>
    <w:rPr>
      <w:b/>
      <w:bCs/>
      <w:color w:val="5B9BD5" w:themeColor="accent1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7064"/>
    <w:rPr>
      <w:b/>
      <w:bCs/>
      <w:color w:val="5B9BD5" w:themeColor="accent1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ptabelle">
    <w:name w:val="Tipptabelle"/>
    <w:basedOn w:val="NormaleTabel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ptext">
    <w:name w:val="Tipptext"/>
    <w:basedOn w:val="Standard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36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b/>
      <w:bCs/>
      <w:color w:val="5B9BD5" w:themeColor="accent1"/>
      <w:sz w:val="24"/>
      <w:szCs w:val="24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2"/>
      </w:numPr>
      <w:spacing w:after="6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eGitternetz4Akzent1">
    <w:name w:val="Tabelle Gitternetz 4 Akz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hell">
    <w:name w:val="Gitternetz Tabelle hell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kttabelle">
    <w:name w:val="Projekttabelle"/>
    <w:basedOn w:val="NormaleTabel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ellentextdezimal">
    <w:name w:val="Tabellentext dezimal"/>
    <w:basedOn w:val="Standard"/>
    <w:uiPriority w:val="12"/>
    <w:qFormat/>
    <w:pPr>
      <w:tabs>
        <w:tab w:val="decimal" w:pos="936"/>
      </w:tabs>
      <w:spacing w:before="120" w:after="120" w:line="240" w:lineRule="auto"/>
    </w:pPr>
  </w:style>
  <w:style w:type="paragraph" w:customStyle="1" w:styleId="Signatur">
    <w:name w:val="Signatur"/>
    <w:basedOn w:val="Standard"/>
    <w:link w:val="Signaturzeichen"/>
    <w:uiPriority w:val="12"/>
    <w:unhideWhenUsed/>
    <w:qFormat/>
    <w:pPr>
      <w:spacing w:before="960" w:after="0" w:line="240" w:lineRule="auto"/>
    </w:pPr>
  </w:style>
  <w:style w:type="character" w:customStyle="1" w:styleId="Signaturzeichen">
    <w:name w:val="Signaturzeichen"/>
    <w:basedOn w:val="Absatz-Standardschriftart"/>
    <w:link w:val="Signatur"/>
    <w:uiPriority w:val="12"/>
  </w:style>
  <w:style w:type="paragraph" w:customStyle="1" w:styleId="Abstandvor">
    <w:name w:val="Abstand vor"/>
    <w:basedOn w:val="Standard"/>
    <w:uiPriority w:val="2"/>
    <w:qFormat/>
    <w:rsid w:val="00F40795"/>
    <w:pPr>
      <w:spacing w:before="120"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64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064"/>
    <w:rPr>
      <w:rFonts w:ascii="Segoe UI" w:hAnsi="Segoe UI" w:cs="Segoe U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38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38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38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38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388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26CE3"/>
    <w:rPr>
      <w:color w:val="40ACD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46658\AppData\Roaming\Microsoft\Templates\Genehmigungsformular%20f&#252;r%20Projekt&#228;nderung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6ABAD-E115-4FC6-9D7D-D1F11877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Genehmigungsformular für Projektänderung.dotx</Template>
  <TotalTime>0</TotalTime>
  <Pages>1</Pages>
  <Words>540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Sammer</dc:creator>
  <cp:keywords/>
  <cp:lastModifiedBy>Realitaeten Ofner</cp:lastModifiedBy>
  <cp:revision>3</cp:revision>
  <cp:lastPrinted>2018-05-29T11:41:00Z</cp:lastPrinted>
  <dcterms:created xsi:type="dcterms:W3CDTF">2018-05-30T08:49:00Z</dcterms:created>
  <dcterms:modified xsi:type="dcterms:W3CDTF">2018-09-20T13:07:00Z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